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C81A6" w14:textId="4A922518" w:rsidR="004904BA" w:rsidRDefault="00AE4C41" w:rsidP="009C2A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Unitatea de învățământ _____________________</w:t>
      </w:r>
    </w:p>
    <w:p w14:paraId="63A5F04B" w14:textId="77777777" w:rsidR="00AE4C41" w:rsidRPr="00E12E9B" w:rsidRDefault="00AE4C41" w:rsidP="009C2A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35E3CB" w14:textId="5AA21B80" w:rsidR="004C0EFA" w:rsidRPr="002D7A77" w:rsidRDefault="006F452D" w:rsidP="009C2A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DECIZIA </w:t>
      </w:r>
      <w:r w:rsidR="004C0EFA" w:rsidRPr="002D7A77">
        <w:rPr>
          <w:rFonts w:ascii="Times New Roman" w:hAnsi="Times New Roman" w:cs="Times New Roman"/>
          <w:b/>
          <w:sz w:val="24"/>
          <w:szCs w:val="24"/>
        </w:rPr>
        <w:t>Nr</w:t>
      </w:r>
      <w:r w:rsidR="00DD3A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7A77" w:rsidRPr="002D7A77">
        <w:rPr>
          <w:rFonts w:ascii="Times New Roman" w:hAnsi="Times New Roman" w:cs="Times New Roman"/>
          <w:b/>
          <w:sz w:val="24"/>
          <w:szCs w:val="24"/>
        </w:rPr>
        <w:t>____/___________</w:t>
      </w:r>
    </w:p>
    <w:p w14:paraId="1CFCEB09" w14:textId="7D4C48B0" w:rsidR="006F452D" w:rsidRDefault="00AB7124" w:rsidP="009C2A5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025AF">
        <w:rPr>
          <w:rFonts w:ascii="Times New Roman" w:hAnsi="Times New Roman" w:cs="Times New Roman"/>
          <w:b/>
          <w:sz w:val="24"/>
          <w:szCs w:val="24"/>
        </w:rPr>
        <w:t xml:space="preserve">rivind </w:t>
      </w:r>
      <w:r w:rsidR="00F05A47">
        <w:rPr>
          <w:rFonts w:ascii="Times New Roman" w:hAnsi="Times New Roman" w:cs="Times New Roman"/>
          <w:b/>
          <w:sz w:val="24"/>
          <w:szCs w:val="24"/>
        </w:rPr>
        <w:t xml:space="preserve">desemnarea temporară a unui înlocuitor </w:t>
      </w:r>
      <w:r w:rsidR="00F05A47" w:rsidRPr="00F05A47">
        <w:rPr>
          <w:rFonts w:ascii="Times New Roman" w:hAnsi="Times New Roman" w:cs="Times New Roman"/>
          <w:b/>
          <w:sz w:val="24"/>
          <w:szCs w:val="24"/>
        </w:rPr>
        <w:t>pentru un angajat aflat în imposibilitatea de a-și continua activitatea din motive medicale</w:t>
      </w:r>
    </w:p>
    <w:p w14:paraId="1E013AC1" w14:textId="77777777" w:rsidR="00E12E9B" w:rsidRPr="008C4141" w:rsidRDefault="00E12E9B" w:rsidP="009C2A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B6D74C" w14:textId="1C520E5E" w:rsidR="00E228BF" w:rsidRPr="00AE4C41" w:rsidRDefault="003025AF" w:rsidP="009C2A5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55B">
        <w:rPr>
          <w:rFonts w:ascii="Times New Roman" w:hAnsi="Times New Roman" w:cs="Times New Roman"/>
          <w:b/>
          <w:sz w:val="24"/>
          <w:szCs w:val="24"/>
        </w:rPr>
        <w:tab/>
      </w:r>
      <w:r w:rsidR="00AE4C41" w:rsidRPr="00AE4C41">
        <w:rPr>
          <w:rFonts w:ascii="Times New Roman" w:hAnsi="Times New Roman" w:cs="Times New Roman"/>
          <w:bCs/>
          <w:sz w:val="24"/>
          <w:szCs w:val="24"/>
        </w:rPr>
        <w:t>Profesor __________________________, director al __________________________, judeţul ___________________, numit prin DECIZIA NR._____________ emisă de Inspectoratul Școlar ______________.</w:t>
      </w:r>
    </w:p>
    <w:p w14:paraId="04CBE5A5" w14:textId="32B31382" w:rsidR="003025AF" w:rsidRPr="0063255B" w:rsidRDefault="006F452D" w:rsidP="009C2A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Î</w:t>
      </w:r>
      <w:r w:rsidR="003025AF" w:rsidRPr="0063255B">
        <w:rPr>
          <w:rFonts w:ascii="Times New Roman" w:hAnsi="Times New Roman" w:cs="Times New Roman"/>
          <w:b/>
          <w:sz w:val="24"/>
          <w:szCs w:val="24"/>
        </w:rPr>
        <w:t>n temeiul:</w:t>
      </w:r>
    </w:p>
    <w:p w14:paraId="1D35A2FD" w14:textId="0F034E31" w:rsidR="00404C7C" w:rsidRDefault="002D7A77" w:rsidP="009C2A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Ordinului nr. 600/</w:t>
      </w:r>
      <w:r w:rsidR="00404C7C">
        <w:rPr>
          <w:rFonts w:ascii="Times New Roman" w:hAnsi="Times New Roman" w:cs="Times New Roman"/>
          <w:sz w:val="24"/>
          <w:szCs w:val="24"/>
        </w:rPr>
        <w:t>2018 al Secretarului General al Guvernului pentru aprobarea Codului controlului intern/managerial al entităţilor publice;</w:t>
      </w:r>
    </w:p>
    <w:p w14:paraId="57C2100A" w14:textId="5BAB3161" w:rsidR="0033145D" w:rsidRDefault="002D7A77" w:rsidP="009C2A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140659719"/>
      <w:bookmarkStart w:id="1" w:name="_Hlk140661031"/>
      <w:bookmarkStart w:id="2" w:name="_Hlk141443522"/>
      <w:r w:rsidR="0033145D" w:rsidRPr="00322508">
        <w:rPr>
          <w:rFonts w:ascii="Times New Roman" w:hAnsi="Times New Roman" w:cs="Times New Roman"/>
          <w:sz w:val="24"/>
          <w:szCs w:val="24"/>
        </w:rPr>
        <w:t xml:space="preserve">Art. 195 din </w:t>
      </w:r>
      <w:bookmarkStart w:id="3" w:name="_Hlk141281940"/>
      <w:bookmarkStart w:id="4" w:name="_Hlk140663346"/>
      <w:bookmarkEnd w:id="0"/>
      <w:bookmarkEnd w:id="1"/>
      <w:r w:rsidR="0033145D" w:rsidRPr="00322508">
        <w:rPr>
          <w:rFonts w:ascii="Times New Roman" w:hAnsi="Times New Roman" w:cs="Times New Roman"/>
          <w:sz w:val="24"/>
          <w:szCs w:val="24"/>
        </w:rPr>
        <w:t>Legea</w:t>
      </w:r>
      <w:bookmarkEnd w:id="3"/>
      <w:r w:rsidR="0033145D" w:rsidRPr="00322508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41281808"/>
      <w:r w:rsidR="0033145D" w:rsidRPr="00322508">
        <w:rPr>
          <w:rFonts w:ascii="Times New Roman" w:hAnsi="Times New Roman" w:cs="Times New Roman"/>
          <w:sz w:val="24"/>
          <w:szCs w:val="24"/>
        </w:rPr>
        <w:t>învăţământului preuniversitar</w:t>
      </w:r>
      <w:r w:rsidR="0033145D">
        <w:rPr>
          <w:rFonts w:ascii="Times New Roman" w:hAnsi="Times New Roman" w:cs="Times New Roman"/>
          <w:sz w:val="24"/>
          <w:szCs w:val="24"/>
        </w:rPr>
        <w:t xml:space="preserve"> </w:t>
      </w:r>
      <w:r w:rsidR="0033145D" w:rsidRPr="00322508">
        <w:rPr>
          <w:rFonts w:ascii="Times New Roman" w:hAnsi="Times New Roman" w:cs="Times New Roman"/>
          <w:sz w:val="24"/>
          <w:szCs w:val="24"/>
        </w:rPr>
        <w:t xml:space="preserve">nr. </w:t>
      </w:r>
      <w:bookmarkStart w:id="6" w:name="_Hlk141351562"/>
      <w:r w:rsidR="0033145D" w:rsidRPr="00322508">
        <w:rPr>
          <w:rFonts w:ascii="Times New Roman" w:hAnsi="Times New Roman" w:cs="Times New Roman"/>
          <w:sz w:val="24"/>
          <w:szCs w:val="24"/>
        </w:rPr>
        <w:t>198/2023</w:t>
      </w:r>
      <w:bookmarkEnd w:id="2"/>
      <w:bookmarkEnd w:id="4"/>
      <w:bookmarkEnd w:id="5"/>
      <w:bookmarkEnd w:id="6"/>
      <w:r w:rsidR="00DD3A33">
        <w:rPr>
          <w:rFonts w:ascii="Times New Roman" w:hAnsi="Times New Roman" w:cs="Times New Roman"/>
          <w:sz w:val="24"/>
          <w:szCs w:val="24"/>
        </w:rPr>
        <w:t xml:space="preserve">, </w:t>
      </w:r>
      <w:r w:rsidR="00DD3A33" w:rsidRPr="00322508">
        <w:rPr>
          <w:rFonts w:ascii="Times New Roman" w:hAnsi="Times New Roman" w:cs="Times New Roman"/>
          <w:sz w:val="24"/>
          <w:szCs w:val="24"/>
          <w:lang w:val="en-US"/>
        </w:rPr>
        <w:t>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C64C60" w14:textId="6D7B27D2" w:rsidR="00DD3A33" w:rsidRPr="00F05A47" w:rsidRDefault="0033145D" w:rsidP="009C2A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452D">
        <w:rPr>
          <w:rFonts w:ascii="Times New Roman" w:hAnsi="Times New Roman" w:cs="Times New Roman"/>
          <w:b/>
          <w:sz w:val="24"/>
          <w:szCs w:val="24"/>
        </w:rPr>
        <w:t>A</w:t>
      </w:r>
      <w:r w:rsidR="003025AF" w:rsidRPr="0063255B">
        <w:rPr>
          <w:rFonts w:ascii="Times New Roman" w:hAnsi="Times New Roman" w:cs="Times New Roman"/>
          <w:b/>
          <w:sz w:val="24"/>
          <w:szCs w:val="24"/>
        </w:rPr>
        <w:t>vând în vedere prevederile:</w:t>
      </w:r>
    </w:p>
    <w:p w14:paraId="2B0B0290" w14:textId="46B3AD5F" w:rsidR="003025AF" w:rsidRDefault="003025AF" w:rsidP="009C2A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53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A7CC4" w:rsidRPr="003A7CC4">
        <w:rPr>
          <w:rFonts w:ascii="Times New Roman" w:hAnsi="Times New Roman" w:cs="Times New Roman"/>
          <w:sz w:val="24"/>
          <w:szCs w:val="24"/>
          <w:lang w:val="en-US"/>
        </w:rPr>
        <w:t>Ordinul nr. 5726/2024 privind aprobarea Regulamentului-cadru de organizare şi funcţionare a unităţilor de învăţământ preuniversitar</w:t>
      </w:r>
      <w:r w:rsidR="00F05A4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F9341D" w14:textId="760EEE73" w:rsidR="00F05A47" w:rsidRDefault="00F05A47" w:rsidP="009C2A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Legea 53/2003 privind Codul Muncii, cu modificările și completările ulterioare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5DEA2EC" w14:textId="3D0B6AA6" w:rsidR="00F05A47" w:rsidRDefault="00F05A47" w:rsidP="009C2A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Pr="00F05A47">
        <w:rPr>
          <w:rFonts w:ascii="Times New Roman" w:eastAsia="Times New Roman" w:hAnsi="Times New Roman" w:cs="Times New Roman"/>
          <w:sz w:val="24"/>
          <w:szCs w:val="24"/>
          <w:lang w:val="en-US"/>
        </w:rPr>
        <w:t>Contractul Colectiv de Muncă Unic la Nivel de Sector de Negociere Colectivă Învățământ Preuniversitar, înregistrat la M.M.S.S.-D.D.S. sub nr. 1199 din data de 05.07.2023</w:t>
      </w:r>
      <w:r w:rsidR="00982D0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A074222" w14:textId="157D87AE" w:rsidR="00982D04" w:rsidRDefault="00982D04" w:rsidP="009C2A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Pr="00982D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Sesizarea privind starea de sănătate a </w:t>
      </w:r>
      <w:r>
        <w:rPr>
          <w:rFonts w:ascii="Times New Roman" w:hAnsi="Times New Roman" w:cs="Times New Roman"/>
          <w:sz w:val="24"/>
          <w:szCs w:val="24"/>
        </w:rPr>
        <w:t>domnul</w:t>
      </w:r>
      <w:r w:rsidR="000D28AF"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z w:val="24"/>
          <w:szCs w:val="24"/>
        </w:rPr>
        <w:t>/doamn</w:t>
      </w:r>
      <w:r w:rsidR="000D28AF">
        <w:rPr>
          <w:rFonts w:ascii="Times New Roman" w:hAnsi="Times New Roman" w:cs="Times New Roman"/>
          <w:sz w:val="24"/>
          <w:szCs w:val="24"/>
        </w:rPr>
        <w:t xml:space="preserve">ei </w:t>
      </w:r>
      <w:r w:rsidRPr="00982D04">
        <w:rPr>
          <w:rFonts w:ascii="Times New Roman" w:eastAsia="Times New Roman" w:hAnsi="Times New Roman" w:cs="Times New Roman"/>
          <w:sz w:val="24"/>
          <w:szCs w:val="24"/>
          <w:lang w:val="en-US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</w:t>
      </w:r>
      <w:r w:rsidRPr="00982D0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2A84D09F" w14:textId="032F1270" w:rsidR="00982D04" w:rsidRPr="00982D04" w:rsidRDefault="00982D04" w:rsidP="009C2A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Pr="00982D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Necesitatea asigurării continuității activității la nivelul </w:t>
      </w:r>
      <w:r w:rsidR="000D28A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82D04">
        <w:rPr>
          <w:rFonts w:ascii="Times New Roman" w:eastAsia="Times New Roman" w:hAnsi="Times New Roman" w:cs="Times New Roman"/>
          <w:sz w:val="24"/>
          <w:szCs w:val="24"/>
          <w:lang w:val="en-US"/>
        </w:rPr>
        <w:t>ompartimentului _______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</w:t>
      </w:r>
      <w:r w:rsidR="000D28A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06E235B" w14:textId="77777777" w:rsidR="00C35E92" w:rsidRPr="008C4141" w:rsidRDefault="00C35E92" w:rsidP="009C2A5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BA8E31" w14:textId="3FE30A96" w:rsidR="00E228BF" w:rsidRDefault="00112908" w:rsidP="00982D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41">
        <w:rPr>
          <w:rFonts w:ascii="Times New Roman" w:hAnsi="Times New Roman" w:cs="Times New Roman"/>
          <w:b/>
          <w:sz w:val="24"/>
          <w:szCs w:val="24"/>
        </w:rPr>
        <w:t>DECID</w:t>
      </w:r>
      <w:r w:rsidR="00A7100C">
        <w:rPr>
          <w:rFonts w:ascii="Times New Roman" w:hAnsi="Times New Roman" w:cs="Times New Roman"/>
          <w:b/>
          <w:sz w:val="24"/>
          <w:szCs w:val="24"/>
        </w:rPr>
        <w:t>E</w:t>
      </w:r>
      <w:r w:rsidRPr="008C4141">
        <w:rPr>
          <w:rFonts w:ascii="Times New Roman" w:hAnsi="Times New Roman" w:cs="Times New Roman"/>
          <w:b/>
          <w:sz w:val="24"/>
          <w:szCs w:val="24"/>
        </w:rPr>
        <w:t>:</w:t>
      </w:r>
    </w:p>
    <w:p w14:paraId="0419E34E" w14:textId="77777777" w:rsidR="000D28AF" w:rsidRDefault="000D28AF" w:rsidP="00982D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20513" w14:textId="0806601A" w:rsidR="009C2A56" w:rsidRPr="00AE4C41" w:rsidRDefault="00112908" w:rsidP="00F05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4141">
        <w:rPr>
          <w:rFonts w:ascii="Times New Roman" w:hAnsi="Times New Roman" w:cs="Times New Roman"/>
          <w:b/>
          <w:sz w:val="24"/>
          <w:szCs w:val="24"/>
        </w:rPr>
        <w:tab/>
        <w:t xml:space="preserve">Art. 1 </w:t>
      </w:r>
      <w:r w:rsidR="00F05A47" w:rsidRPr="00F05A47">
        <w:rPr>
          <w:rFonts w:ascii="Times New Roman" w:hAnsi="Times New Roman" w:cs="Times New Roman"/>
          <w:sz w:val="24"/>
          <w:szCs w:val="24"/>
        </w:rPr>
        <w:t>Începând cu data de _____</w:t>
      </w:r>
      <w:r w:rsidR="00F05A47">
        <w:rPr>
          <w:rFonts w:ascii="Times New Roman" w:hAnsi="Times New Roman" w:cs="Times New Roman"/>
          <w:sz w:val="24"/>
          <w:szCs w:val="24"/>
        </w:rPr>
        <w:t>______</w:t>
      </w:r>
      <w:r w:rsidR="00F05A47" w:rsidRPr="00F05A47">
        <w:rPr>
          <w:rFonts w:ascii="Times New Roman" w:hAnsi="Times New Roman" w:cs="Times New Roman"/>
          <w:sz w:val="24"/>
          <w:szCs w:val="24"/>
        </w:rPr>
        <w:t xml:space="preserve">, </w:t>
      </w:r>
      <w:r w:rsidR="00982D04">
        <w:rPr>
          <w:rFonts w:ascii="Times New Roman" w:hAnsi="Times New Roman" w:cs="Times New Roman"/>
          <w:sz w:val="24"/>
          <w:szCs w:val="24"/>
        </w:rPr>
        <w:t>domnul/doamna</w:t>
      </w:r>
      <w:r w:rsidR="00F05A47" w:rsidRPr="00F05A47">
        <w:rPr>
          <w:rFonts w:ascii="Times New Roman" w:hAnsi="Times New Roman" w:cs="Times New Roman"/>
          <w:sz w:val="24"/>
          <w:szCs w:val="24"/>
        </w:rPr>
        <w:t>_______</w:t>
      </w:r>
      <w:r w:rsidR="00F05A47">
        <w:rPr>
          <w:rFonts w:ascii="Times New Roman" w:hAnsi="Times New Roman" w:cs="Times New Roman"/>
          <w:sz w:val="24"/>
          <w:szCs w:val="24"/>
        </w:rPr>
        <w:t>_______________</w:t>
      </w:r>
      <w:r w:rsidR="00F05A47" w:rsidRPr="00F05A47">
        <w:rPr>
          <w:rFonts w:ascii="Times New Roman" w:hAnsi="Times New Roman" w:cs="Times New Roman"/>
          <w:sz w:val="24"/>
          <w:szCs w:val="24"/>
        </w:rPr>
        <w:t>, având funcția de ______</w:t>
      </w:r>
      <w:r w:rsidR="00F05A47">
        <w:rPr>
          <w:rFonts w:ascii="Times New Roman" w:hAnsi="Times New Roman" w:cs="Times New Roman"/>
          <w:sz w:val="24"/>
          <w:szCs w:val="24"/>
        </w:rPr>
        <w:t>_____________</w:t>
      </w:r>
      <w:r w:rsidR="00F05A47" w:rsidRPr="00F05A47">
        <w:rPr>
          <w:rFonts w:ascii="Times New Roman" w:hAnsi="Times New Roman" w:cs="Times New Roman"/>
          <w:sz w:val="24"/>
          <w:szCs w:val="24"/>
        </w:rPr>
        <w:t xml:space="preserve">, este desemnat(ă) să preia temporar atribuțiile </w:t>
      </w:r>
      <w:r w:rsidR="00982D04">
        <w:rPr>
          <w:rFonts w:ascii="Times New Roman" w:hAnsi="Times New Roman" w:cs="Times New Roman"/>
          <w:sz w:val="24"/>
          <w:szCs w:val="24"/>
        </w:rPr>
        <w:t>domnul</w:t>
      </w:r>
      <w:r w:rsidR="000D28AF">
        <w:rPr>
          <w:rFonts w:ascii="Times New Roman" w:hAnsi="Times New Roman" w:cs="Times New Roman"/>
          <w:sz w:val="24"/>
          <w:szCs w:val="24"/>
        </w:rPr>
        <w:t>ui</w:t>
      </w:r>
      <w:r w:rsidR="00982D04">
        <w:rPr>
          <w:rFonts w:ascii="Times New Roman" w:hAnsi="Times New Roman" w:cs="Times New Roman"/>
          <w:sz w:val="24"/>
          <w:szCs w:val="24"/>
        </w:rPr>
        <w:t>/doamn</w:t>
      </w:r>
      <w:r w:rsidR="000D28AF">
        <w:rPr>
          <w:rFonts w:ascii="Times New Roman" w:hAnsi="Times New Roman" w:cs="Times New Roman"/>
          <w:sz w:val="24"/>
          <w:szCs w:val="24"/>
        </w:rPr>
        <w:t>ei</w:t>
      </w:r>
      <w:r w:rsidR="00982D04" w:rsidRPr="00F05A47">
        <w:rPr>
          <w:rFonts w:ascii="Times New Roman" w:hAnsi="Times New Roman" w:cs="Times New Roman"/>
          <w:sz w:val="24"/>
          <w:szCs w:val="24"/>
        </w:rPr>
        <w:t xml:space="preserve"> </w:t>
      </w:r>
      <w:r w:rsidR="00F05A47" w:rsidRPr="00F05A47">
        <w:rPr>
          <w:rFonts w:ascii="Times New Roman" w:hAnsi="Times New Roman" w:cs="Times New Roman"/>
          <w:sz w:val="24"/>
          <w:szCs w:val="24"/>
        </w:rPr>
        <w:t>________</w:t>
      </w:r>
      <w:r w:rsidR="00F05A47">
        <w:rPr>
          <w:rFonts w:ascii="Times New Roman" w:hAnsi="Times New Roman" w:cs="Times New Roman"/>
          <w:sz w:val="24"/>
          <w:szCs w:val="24"/>
        </w:rPr>
        <w:t>__________________</w:t>
      </w:r>
      <w:r w:rsidR="00F05A47" w:rsidRPr="00F05A47">
        <w:rPr>
          <w:rFonts w:ascii="Times New Roman" w:hAnsi="Times New Roman" w:cs="Times New Roman"/>
          <w:sz w:val="24"/>
          <w:szCs w:val="24"/>
        </w:rPr>
        <w:t xml:space="preserve">, pe perioada absenței </w:t>
      </w:r>
      <w:r w:rsidR="00982D04">
        <w:rPr>
          <w:rFonts w:ascii="Times New Roman" w:hAnsi="Times New Roman" w:cs="Times New Roman"/>
          <w:sz w:val="24"/>
          <w:szCs w:val="24"/>
        </w:rPr>
        <w:t xml:space="preserve">acestuia/acesteia </w:t>
      </w:r>
      <w:r w:rsidR="00F05A47" w:rsidRPr="00F05A47">
        <w:rPr>
          <w:rFonts w:ascii="Times New Roman" w:hAnsi="Times New Roman" w:cs="Times New Roman"/>
          <w:sz w:val="24"/>
          <w:szCs w:val="24"/>
        </w:rPr>
        <w:t>din motive medicale ce au determinat părăsirea locului de muncă în timpul programului de muncă.</w:t>
      </w:r>
    </w:p>
    <w:p w14:paraId="673389B3" w14:textId="47EDA8EA" w:rsidR="00E12E9B" w:rsidRPr="00FB5C3D" w:rsidRDefault="00112908" w:rsidP="009C2A5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4141">
        <w:rPr>
          <w:rFonts w:ascii="Times New Roman" w:hAnsi="Times New Roman" w:cs="Times New Roman"/>
          <w:b/>
          <w:sz w:val="24"/>
          <w:szCs w:val="24"/>
        </w:rPr>
        <w:t>Art. 2</w:t>
      </w:r>
      <w:r w:rsidRPr="008C4141">
        <w:rPr>
          <w:rFonts w:ascii="Times New Roman" w:hAnsi="Times New Roman" w:cs="Times New Roman"/>
          <w:sz w:val="24"/>
          <w:szCs w:val="24"/>
        </w:rPr>
        <w:t xml:space="preserve"> </w:t>
      </w:r>
      <w:r w:rsidR="00982D04">
        <w:rPr>
          <w:rFonts w:ascii="Times New Roman" w:hAnsi="Times New Roman" w:cs="Times New Roman"/>
          <w:sz w:val="24"/>
          <w:szCs w:val="24"/>
        </w:rPr>
        <w:t>Domnul/doamna</w:t>
      </w:r>
      <w:r w:rsidR="00982D04" w:rsidRPr="00F05A47">
        <w:rPr>
          <w:rFonts w:ascii="Times New Roman" w:hAnsi="Times New Roman" w:cs="Times New Roman"/>
          <w:sz w:val="24"/>
          <w:szCs w:val="24"/>
        </w:rPr>
        <w:t xml:space="preserve"> </w:t>
      </w:r>
      <w:r w:rsidR="00F05A47" w:rsidRPr="00F05A47">
        <w:rPr>
          <w:rFonts w:ascii="Times New Roman" w:hAnsi="Times New Roman" w:cs="Times New Roman"/>
          <w:sz w:val="24"/>
          <w:szCs w:val="24"/>
        </w:rPr>
        <w:t>_______</w:t>
      </w:r>
      <w:r w:rsidR="00F05A47">
        <w:rPr>
          <w:rFonts w:ascii="Times New Roman" w:hAnsi="Times New Roman" w:cs="Times New Roman"/>
          <w:sz w:val="24"/>
          <w:szCs w:val="24"/>
        </w:rPr>
        <w:t>__________________</w:t>
      </w:r>
      <w:r w:rsidR="00F05A47" w:rsidRPr="00F05A47">
        <w:rPr>
          <w:rFonts w:ascii="Times New Roman" w:hAnsi="Times New Roman" w:cs="Times New Roman"/>
          <w:sz w:val="24"/>
          <w:szCs w:val="24"/>
        </w:rPr>
        <w:t xml:space="preserve"> va îndeplini atribuțiile specifice postului în cauză până la revenirea titularului sau până la o nouă decizie din partea conducerii unității.</w:t>
      </w:r>
    </w:p>
    <w:p w14:paraId="35CDB973" w14:textId="0BBFE6C7" w:rsidR="00AB7124" w:rsidRDefault="00BA7C9A" w:rsidP="00982D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112908" w:rsidRPr="008C4141">
        <w:rPr>
          <w:rFonts w:ascii="Times New Roman" w:hAnsi="Times New Roman" w:cs="Times New Roman"/>
          <w:sz w:val="24"/>
          <w:szCs w:val="24"/>
        </w:rPr>
        <w:t xml:space="preserve"> </w:t>
      </w:r>
      <w:r w:rsidR="00F05A47" w:rsidRPr="00F05A47">
        <w:rPr>
          <w:rFonts w:ascii="Times New Roman" w:hAnsi="Times New Roman" w:cs="Times New Roman"/>
          <w:sz w:val="24"/>
          <w:szCs w:val="24"/>
        </w:rPr>
        <w:t>Compartimentul Secretariat va comunica prezenta decizie tuturor persoanelor implicate</w:t>
      </w:r>
      <w:r w:rsidR="00F05A47">
        <w:rPr>
          <w:rFonts w:ascii="Times New Roman" w:hAnsi="Times New Roman" w:cs="Times New Roman"/>
          <w:sz w:val="24"/>
          <w:szCs w:val="24"/>
        </w:rPr>
        <w:t>.</w:t>
      </w:r>
    </w:p>
    <w:p w14:paraId="5C051BDC" w14:textId="77777777" w:rsidR="00982D04" w:rsidRPr="007D1A49" w:rsidRDefault="00982D04" w:rsidP="00982D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050345D" w14:textId="77777777" w:rsidR="00AB7124" w:rsidRPr="007D1A49" w:rsidRDefault="00AB7124" w:rsidP="009C2A56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A49">
        <w:rPr>
          <w:rFonts w:ascii="Times New Roman" w:hAnsi="Times New Roman" w:cs="Times New Roman"/>
          <w:b/>
          <w:sz w:val="24"/>
          <w:szCs w:val="24"/>
        </w:rPr>
        <w:t>Director,</w:t>
      </w:r>
    </w:p>
    <w:p w14:paraId="220CEF1A" w14:textId="10CE7F40" w:rsidR="00D60A03" w:rsidRPr="004904BA" w:rsidRDefault="00AE4C41" w:rsidP="009C2A56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sectPr w:rsidR="00D60A03" w:rsidRPr="004904BA" w:rsidSect="000D28AF">
      <w:pgSz w:w="12240" w:h="15840"/>
      <w:pgMar w:top="450" w:right="1417" w:bottom="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BD07D" w14:textId="77777777" w:rsidR="00EB7A5A" w:rsidRDefault="00EB7A5A" w:rsidP="00AB7124">
      <w:pPr>
        <w:spacing w:after="0" w:line="240" w:lineRule="auto"/>
      </w:pPr>
      <w:r>
        <w:separator/>
      </w:r>
    </w:p>
  </w:endnote>
  <w:endnote w:type="continuationSeparator" w:id="0">
    <w:p w14:paraId="37A1727A" w14:textId="77777777" w:rsidR="00EB7A5A" w:rsidRDefault="00EB7A5A" w:rsidP="00AB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66099" w14:textId="77777777" w:rsidR="00EB7A5A" w:rsidRDefault="00EB7A5A" w:rsidP="00AB7124">
      <w:pPr>
        <w:spacing w:after="0" w:line="240" w:lineRule="auto"/>
      </w:pPr>
      <w:r>
        <w:separator/>
      </w:r>
    </w:p>
  </w:footnote>
  <w:footnote w:type="continuationSeparator" w:id="0">
    <w:p w14:paraId="5B41B640" w14:textId="77777777" w:rsidR="00EB7A5A" w:rsidRDefault="00EB7A5A" w:rsidP="00AB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36481"/>
    <w:multiLevelType w:val="hybridMultilevel"/>
    <w:tmpl w:val="7C16F0AC"/>
    <w:lvl w:ilvl="0" w:tplc="6FB636B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12BC5"/>
    <w:multiLevelType w:val="hybridMultilevel"/>
    <w:tmpl w:val="BBD09866"/>
    <w:lvl w:ilvl="0" w:tplc="C79A0A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E1A92"/>
    <w:multiLevelType w:val="hybridMultilevel"/>
    <w:tmpl w:val="0ABE7A52"/>
    <w:lvl w:ilvl="0" w:tplc="A842853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2C"/>
    <w:rsid w:val="000074E5"/>
    <w:rsid w:val="00017985"/>
    <w:rsid w:val="00041AC0"/>
    <w:rsid w:val="000820B6"/>
    <w:rsid w:val="000A447A"/>
    <w:rsid w:val="000C3462"/>
    <w:rsid w:val="000D28AF"/>
    <w:rsid w:val="000E4D65"/>
    <w:rsid w:val="000F468C"/>
    <w:rsid w:val="001004F6"/>
    <w:rsid w:val="001071A6"/>
    <w:rsid w:val="00111D99"/>
    <w:rsid w:val="00112908"/>
    <w:rsid w:val="001611FF"/>
    <w:rsid w:val="00164FC0"/>
    <w:rsid w:val="0018578B"/>
    <w:rsid w:val="00206C43"/>
    <w:rsid w:val="00252301"/>
    <w:rsid w:val="00273434"/>
    <w:rsid w:val="002C028E"/>
    <w:rsid w:val="002D7A77"/>
    <w:rsid w:val="003025AF"/>
    <w:rsid w:val="00314E15"/>
    <w:rsid w:val="0033145D"/>
    <w:rsid w:val="00390586"/>
    <w:rsid w:val="003A7CC4"/>
    <w:rsid w:val="003D6469"/>
    <w:rsid w:val="003E32FD"/>
    <w:rsid w:val="00404C7C"/>
    <w:rsid w:val="00417A07"/>
    <w:rsid w:val="00451164"/>
    <w:rsid w:val="004904BA"/>
    <w:rsid w:val="004B6476"/>
    <w:rsid w:val="004C0EFA"/>
    <w:rsid w:val="004F51C0"/>
    <w:rsid w:val="00503C86"/>
    <w:rsid w:val="00503E1D"/>
    <w:rsid w:val="005C28A1"/>
    <w:rsid w:val="005E05AC"/>
    <w:rsid w:val="006314D7"/>
    <w:rsid w:val="00645A26"/>
    <w:rsid w:val="00657863"/>
    <w:rsid w:val="00660F01"/>
    <w:rsid w:val="006F452D"/>
    <w:rsid w:val="007523D4"/>
    <w:rsid w:val="007D0971"/>
    <w:rsid w:val="007F239D"/>
    <w:rsid w:val="00823BD8"/>
    <w:rsid w:val="008C4141"/>
    <w:rsid w:val="00936FE0"/>
    <w:rsid w:val="0097593A"/>
    <w:rsid w:val="00982D04"/>
    <w:rsid w:val="009877DA"/>
    <w:rsid w:val="009A0BDB"/>
    <w:rsid w:val="009A4EDB"/>
    <w:rsid w:val="009C2A56"/>
    <w:rsid w:val="009D7624"/>
    <w:rsid w:val="00A435AD"/>
    <w:rsid w:val="00A440F5"/>
    <w:rsid w:val="00A7100C"/>
    <w:rsid w:val="00A76DA9"/>
    <w:rsid w:val="00A80B87"/>
    <w:rsid w:val="00AA06AA"/>
    <w:rsid w:val="00AB7124"/>
    <w:rsid w:val="00AC082E"/>
    <w:rsid w:val="00AE4C41"/>
    <w:rsid w:val="00B269EA"/>
    <w:rsid w:val="00B35300"/>
    <w:rsid w:val="00BA7C9A"/>
    <w:rsid w:val="00BB788D"/>
    <w:rsid w:val="00BF5C55"/>
    <w:rsid w:val="00C35E92"/>
    <w:rsid w:val="00C625B6"/>
    <w:rsid w:val="00C72D3E"/>
    <w:rsid w:val="00D60A03"/>
    <w:rsid w:val="00DB3CA8"/>
    <w:rsid w:val="00DD3A33"/>
    <w:rsid w:val="00DE06F8"/>
    <w:rsid w:val="00DF6A96"/>
    <w:rsid w:val="00E12E9B"/>
    <w:rsid w:val="00E228BF"/>
    <w:rsid w:val="00E32D2D"/>
    <w:rsid w:val="00E40B99"/>
    <w:rsid w:val="00E80273"/>
    <w:rsid w:val="00E851FF"/>
    <w:rsid w:val="00EB7A5A"/>
    <w:rsid w:val="00ED5B88"/>
    <w:rsid w:val="00EF75D7"/>
    <w:rsid w:val="00F05A47"/>
    <w:rsid w:val="00F14742"/>
    <w:rsid w:val="00F214CA"/>
    <w:rsid w:val="00F314B2"/>
    <w:rsid w:val="00F67B2C"/>
    <w:rsid w:val="00FB5C3D"/>
    <w:rsid w:val="00FF4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6E4C"/>
  <w15:docId w15:val="{C35A8693-50CD-4645-922D-503B46C1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2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1">
    <w:name w:val="do1"/>
    <w:rsid w:val="00112908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AB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7124"/>
  </w:style>
  <w:style w:type="paragraph" w:styleId="Footer">
    <w:name w:val="footer"/>
    <w:basedOn w:val="Normal"/>
    <w:link w:val="FooterChar"/>
    <w:uiPriority w:val="99"/>
    <w:semiHidden/>
    <w:unhideWhenUsed/>
    <w:rsid w:val="00AB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7124"/>
  </w:style>
  <w:style w:type="paragraph" w:styleId="ListParagraph">
    <w:name w:val="List Paragraph"/>
    <w:basedOn w:val="Normal"/>
    <w:uiPriority w:val="34"/>
    <w:qFormat/>
    <w:rsid w:val="00C72D3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72D3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72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6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cizii\Templates\SecretariatResponsabiliDecizi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SecretariatResponsabiliDecizii</Template>
  <TotalTime>10</TotalTime>
  <Pages>1</Pages>
  <Words>291</Words>
  <Characters>1665</Characters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2014-09-15T06:12:00Z</cp:lastPrinted>
  <dcterms:created xsi:type="dcterms:W3CDTF">2025-05-14T08:40:00Z</dcterms:created>
  <dcterms:modified xsi:type="dcterms:W3CDTF">2025-05-14T08:54:00Z</dcterms:modified>
</cp:coreProperties>
</file>