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19D71" w14:textId="4B00E14E" w:rsidR="009D3B80" w:rsidRDefault="009D3B80" w:rsidP="00D1111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F28">
        <w:rPr>
          <w:rFonts w:ascii="Times New Roman" w:eastAsia="Times New Roman" w:hAnsi="Times New Roman" w:cs="Times New Roman"/>
          <w:b/>
          <w:sz w:val="24"/>
          <w:szCs w:val="24"/>
        </w:rPr>
        <w:t xml:space="preserve">Unitatea de învăţământ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</w:t>
      </w:r>
    </w:p>
    <w:p w14:paraId="4B6460FE" w14:textId="77777777" w:rsidR="004614B5" w:rsidRPr="00E4785F" w:rsidRDefault="004614B5" w:rsidP="00D111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9BD3D9" w14:textId="77777777" w:rsidR="000469D5" w:rsidRPr="000469D5" w:rsidRDefault="000469D5" w:rsidP="000469D5">
      <w:pPr>
        <w:spacing w:after="0" w:line="36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9D5">
        <w:rPr>
          <w:rFonts w:ascii="Times New Roman" w:hAnsi="Times New Roman" w:cs="Times New Roman"/>
          <w:b/>
          <w:sz w:val="24"/>
          <w:szCs w:val="24"/>
        </w:rPr>
        <w:t xml:space="preserve">DECIZIA  </w:t>
      </w:r>
      <w:r w:rsidRPr="000469D5">
        <w:rPr>
          <w:rFonts w:ascii="Times New Roman" w:hAnsi="Times New Roman" w:cs="Times New Roman"/>
          <w:b/>
          <w:bCs/>
          <w:sz w:val="24"/>
          <w:szCs w:val="24"/>
        </w:rPr>
        <w:t>Nr. _____ din _______</w:t>
      </w:r>
    </w:p>
    <w:p w14:paraId="76DEF902" w14:textId="6ADEA605" w:rsidR="004614B5" w:rsidRPr="00E4785F" w:rsidRDefault="00F432EB" w:rsidP="009633F2">
      <w:pPr>
        <w:spacing w:after="0" w:line="36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5F">
        <w:rPr>
          <w:rFonts w:ascii="Times New Roman" w:hAnsi="Times New Roman" w:cs="Times New Roman"/>
          <w:b/>
          <w:sz w:val="24"/>
          <w:szCs w:val="24"/>
        </w:rPr>
        <w:t xml:space="preserve">privind numirea responsabilului </w:t>
      </w:r>
      <w:r w:rsidR="004614B5" w:rsidRPr="00E4785F">
        <w:rPr>
          <w:rFonts w:ascii="Times New Roman" w:hAnsi="Times New Roman" w:cs="Times New Roman"/>
          <w:b/>
          <w:sz w:val="24"/>
          <w:szCs w:val="24"/>
        </w:rPr>
        <w:t xml:space="preserve">cu </w:t>
      </w:r>
      <w:r w:rsidR="00285994">
        <w:rPr>
          <w:rFonts w:ascii="Times New Roman" w:hAnsi="Times New Roman" w:cs="Times New Roman"/>
          <w:b/>
          <w:sz w:val="24"/>
          <w:szCs w:val="24"/>
        </w:rPr>
        <w:t>protecția datelor cu caracter personal</w:t>
      </w:r>
    </w:p>
    <w:p w14:paraId="6303B377" w14:textId="77777777" w:rsidR="00205021" w:rsidRDefault="00205021" w:rsidP="00D111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8D23F" w14:textId="27F6EE22" w:rsidR="00575694" w:rsidRDefault="00575694" w:rsidP="00315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85F">
        <w:rPr>
          <w:rFonts w:ascii="Times New Roman" w:hAnsi="Times New Roman" w:cs="Times New Roman"/>
          <w:b/>
          <w:sz w:val="24"/>
          <w:szCs w:val="24"/>
        </w:rPr>
        <w:tab/>
      </w:r>
      <w:r w:rsidRPr="00E4785F">
        <w:rPr>
          <w:rFonts w:ascii="Times New Roman" w:hAnsi="Times New Roman" w:cs="Times New Roman"/>
          <w:sz w:val="24"/>
          <w:szCs w:val="24"/>
        </w:rPr>
        <w:t>Profesor</w:t>
      </w:r>
      <w:r w:rsidR="00334600">
        <w:rPr>
          <w:rFonts w:ascii="Times New Roman" w:hAnsi="Times New Roman" w:cs="Times New Roman"/>
          <w:sz w:val="24"/>
          <w:szCs w:val="24"/>
        </w:rPr>
        <w:t xml:space="preserve"> </w:t>
      </w:r>
      <w:r w:rsidR="009633F2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E4785F">
        <w:rPr>
          <w:rFonts w:ascii="Times New Roman" w:hAnsi="Times New Roman" w:cs="Times New Roman"/>
          <w:sz w:val="24"/>
          <w:szCs w:val="24"/>
        </w:rPr>
        <w:t xml:space="preserve">director al </w:t>
      </w:r>
      <w:r w:rsidR="009633F2">
        <w:rPr>
          <w:rFonts w:ascii="Times New Roman" w:hAnsi="Times New Roman" w:cs="Times New Roman"/>
          <w:sz w:val="24"/>
          <w:szCs w:val="24"/>
        </w:rPr>
        <w:t>_______________________</w:t>
      </w:r>
      <w:r w:rsidRPr="00E4785F">
        <w:rPr>
          <w:rFonts w:ascii="Times New Roman" w:hAnsi="Times New Roman" w:cs="Times New Roman"/>
          <w:sz w:val="24"/>
          <w:szCs w:val="24"/>
        </w:rPr>
        <w:t xml:space="preserve">, judeţul </w:t>
      </w:r>
      <w:r w:rsidR="009633F2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E4785F">
        <w:rPr>
          <w:rFonts w:ascii="Times New Roman" w:hAnsi="Times New Roman" w:cs="Times New Roman"/>
          <w:sz w:val="24"/>
          <w:szCs w:val="24"/>
        </w:rPr>
        <w:t>numit pri</w:t>
      </w:r>
      <w:r w:rsidR="006F5A04">
        <w:rPr>
          <w:rFonts w:ascii="Times New Roman" w:hAnsi="Times New Roman" w:cs="Times New Roman"/>
          <w:sz w:val="24"/>
          <w:szCs w:val="24"/>
        </w:rPr>
        <w:t xml:space="preserve">n decizia  nr. </w:t>
      </w:r>
      <w:r w:rsidR="009633F2">
        <w:rPr>
          <w:rFonts w:ascii="Times New Roman" w:hAnsi="Times New Roman" w:cs="Times New Roman"/>
          <w:sz w:val="24"/>
          <w:szCs w:val="24"/>
        </w:rPr>
        <w:t>_____/_______</w:t>
      </w:r>
      <w:r w:rsidRPr="00E4785F">
        <w:rPr>
          <w:rFonts w:ascii="Times New Roman" w:hAnsi="Times New Roman" w:cs="Times New Roman"/>
          <w:sz w:val="24"/>
          <w:szCs w:val="24"/>
        </w:rPr>
        <w:t xml:space="preserve"> emisă de Inspectoratul </w:t>
      </w:r>
      <w:proofErr w:type="spellStart"/>
      <w:r w:rsidRPr="00E4785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9633F2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E4785F">
        <w:rPr>
          <w:rFonts w:ascii="Times New Roman" w:hAnsi="Times New Roman" w:cs="Times New Roman"/>
          <w:sz w:val="24"/>
          <w:szCs w:val="24"/>
        </w:rPr>
        <w:t>,</w:t>
      </w:r>
    </w:p>
    <w:p w14:paraId="471A4EA4" w14:textId="77777777" w:rsidR="000469D5" w:rsidRPr="00E4785F" w:rsidRDefault="000469D5" w:rsidP="00315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67196" w14:textId="77777777" w:rsidR="00575694" w:rsidRPr="00E4785F" w:rsidRDefault="00173A7C" w:rsidP="00315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Î</w:t>
      </w:r>
      <w:r w:rsidR="00575694" w:rsidRPr="00E4785F">
        <w:rPr>
          <w:rFonts w:ascii="Times New Roman" w:hAnsi="Times New Roman" w:cs="Times New Roman"/>
          <w:b/>
          <w:sz w:val="24"/>
          <w:szCs w:val="24"/>
        </w:rPr>
        <w:t>n temeiul:</w:t>
      </w:r>
    </w:p>
    <w:p w14:paraId="13F051E6" w14:textId="77777777" w:rsidR="00173A7C" w:rsidRDefault="00173A7C" w:rsidP="00315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205021">
        <w:rPr>
          <w:rFonts w:ascii="Times New Roman" w:hAnsi="Times New Roman" w:cs="Times New Roman"/>
          <w:sz w:val="24"/>
          <w:szCs w:val="24"/>
        </w:rPr>
        <w:t>SGG</w:t>
      </w:r>
      <w:r>
        <w:rPr>
          <w:rFonts w:ascii="Times New Roman" w:hAnsi="Times New Roman" w:cs="Times New Roman"/>
          <w:sz w:val="24"/>
          <w:szCs w:val="24"/>
        </w:rPr>
        <w:t xml:space="preserve"> nr.600 / 2018</w:t>
      </w:r>
      <w:r w:rsidR="00575694" w:rsidRPr="00E4785F">
        <w:rPr>
          <w:rFonts w:ascii="Times New Roman" w:hAnsi="Times New Roman" w:cs="Times New Roman"/>
          <w:sz w:val="24"/>
          <w:szCs w:val="24"/>
        </w:rPr>
        <w:t xml:space="preserve"> al Secretarului General al Guvernului pentru aprobarea Codului controlului intern/ma</w:t>
      </w:r>
      <w:r>
        <w:rPr>
          <w:rFonts w:ascii="Times New Roman" w:hAnsi="Times New Roman" w:cs="Times New Roman"/>
          <w:sz w:val="24"/>
          <w:szCs w:val="24"/>
        </w:rPr>
        <w:t>nagerial al entităţilor publice;</w:t>
      </w:r>
    </w:p>
    <w:p w14:paraId="2FE2D1A4" w14:textId="16F1A30B" w:rsidR="00E936E4" w:rsidRPr="00E936E4" w:rsidRDefault="00E936E4" w:rsidP="00315CB4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  <w:bookmarkStart w:id="0" w:name="_Hlk140589500"/>
      <w:bookmarkStart w:id="1" w:name="_Hlk140591732"/>
      <w:bookmarkStart w:id="2" w:name="_Hlk140662613"/>
      <w:bookmarkStart w:id="3" w:name="_Hlk140742989"/>
      <w:r w:rsidRPr="00E936E4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-</w:t>
      </w:r>
      <w:bookmarkStart w:id="4" w:name="_Hlk140591274"/>
      <w:r w:rsidRPr="00E936E4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</w:t>
      </w:r>
      <w:bookmarkStart w:id="5" w:name="_Hlk140760759"/>
      <w:bookmarkStart w:id="6" w:name="_Hlk140753479"/>
      <w:r w:rsidRPr="00E936E4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Art. 195 din</w:t>
      </w:r>
      <w:bookmarkEnd w:id="4"/>
      <w:r w:rsidRPr="00E936E4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 </w:t>
      </w:r>
      <w:bookmarkStart w:id="7" w:name="_Hlk142313235"/>
      <w:r w:rsidRPr="00E936E4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 xml:space="preserve">Legea </w:t>
      </w:r>
      <w:bookmarkStart w:id="8" w:name="_Hlk141883534"/>
      <w:r w:rsidRPr="00E936E4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învăţământului preuniversitar nr. 198/2023</w:t>
      </w:r>
      <w:bookmarkEnd w:id="0"/>
      <w:bookmarkEnd w:id="1"/>
      <w:bookmarkEnd w:id="2"/>
      <w:bookmarkEnd w:id="5"/>
      <w:bookmarkEnd w:id="7"/>
      <w:bookmarkEnd w:id="8"/>
      <w:r w:rsidR="00A573C2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, cu modificările și completările ulterioare</w:t>
      </w:r>
      <w:r w:rsidRPr="00E936E4"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  <w:t>.</w:t>
      </w:r>
    </w:p>
    <w:bookmarkEnd w:id="3"/>
    <w:bookmarkEnd w:id="6"/>
    <w:p w14:paraId="002E8424" w14:textId="77777777" w:rsidR="00575694" w:rsidRPr="00E4785F" w:rsidRDefault="00575694" w:rsidP="00315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85F">
        <w:rPr>
          <w:rFonts w:ascii="Times New Roman" w:hAnsi="Times New Roman" w:cs="Times New Roman"/>
          <w:sz w:val="24"/>
          <w:szCs w:val="24"/>
        </w:rPr>
        <w:tab/>
      </w:r>
      <w:r w:rsidR="00173A7C">
        <w:rPr>
          <w:rFonts w:ascii="Times New Roman" w:hAnsi="Times New Roman" w:cs="Times New Roman"/>
          <w:b/>
          <w:sz w:val="24"/>
          <w:szCs w:val="24"/>
        </w:rPr>
        <w:t>A</w:t>
      </w:r>
      <w:r w:rsidRPr="00E4785F">
        <w:rPr>
          <w:rFonts w:ascii="Times New Roman" w:hAnsi="Times New Roman" w:cs="Times New Roman"/>
          <w:b/>
          <w:sz w:val="24"/>
          <w:szCs w:val="24"/>
        </w:rPr>
        <w:t>vând în vedere prevederile:</w:t>
      </w:r>
    </w:p>
    <w:p w14:paraId="7F3B3BD8" w14:textId="77777777" w:rsidR="000469D5" w:rsidRPr="000469D5" w:rsidRDefault="000469D5" w:rsidP="00046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 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Ordinul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3781/2025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aprobarea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Procedurii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monitorizarea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audio-video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cadrul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unităţilor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învăţământ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preuniversitar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14:paraId="1E73D6AA" w14:textId="77777777" w:rsidR="000469D5" w:rsidRPr="000469D5" w:rsidRDefault="000469D5" w:rsidP="00046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- Art. 66 din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Legea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învăţământului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preuniversitar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198/2023, cu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modificările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completările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14:paraId="5CFF01B6" w14:textId="77777777" w:rsidR="000469D5" w:rsidRPr="000469D5" w:rsidRDefault="000469D5" w:rsidP="00046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Ordinul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5726/2024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aprobarea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Regulamentului-cadru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organizare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funcţionare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unităţilor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învăţământ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preuniversitar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14:paraId="3DF187AC" w14:textId="77777777" w:rsidR="000469D5" w:rsidRPr="000469D5" w:rsidRDefault="000469D5" w:rsidP="00046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-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Legea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333/2003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paza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obiectivelor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bunurilor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valorilor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protecţia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persoanelor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modificările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completările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14:paraId="75EEA22E" w14:textId="77777777" w:rsidR="000469D5" w:rsidRPr="000469D5" w:rsidRDefault="000469D5" w:rsidP="00046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 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Hotărârea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301/2012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aprobarea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Normelor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metodologice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aplicare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Legii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333/2003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paza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obiectivelor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bunurilor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valorilor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protecţia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persoanelor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cu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modificările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completările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14:paraId="5ED0B09A" w14:textId="77777777" w:rsidR="000469D5" w:rsidRPr="000469D5" w:rsidRDefault="000469D5" w:rsidP="00046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- 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Legea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190/2018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măsuri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punere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aplicare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Regulamentului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(UE) 2016/679 al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Parlamentului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European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al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Consiliului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din 27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aprilie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2016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protecţia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persoanelor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fizice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ceea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priveşte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prelucrarea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datelor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caracter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personal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libera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circulaţie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</w:t>
      </w:r>
      <w:proofErr w:type="gram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acestor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date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abrogare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Directivei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95/46/CE (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Regulamentul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general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privind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protecţia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datelor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), cu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modificările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completările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ulterioare</w:t>
      </w:r>
      <w:proofErr w:type="spellEnd"/>
      <w:r w:rsidRPr="000469D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3E721E0D" w14:textId="5747BD92" w:rsidR="00285994" w:rsidRDefault="00285994" w:rsidP="00FA49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407BA1" w14:textId="77777777" w:rsidR="000469D5" w:rsidRDefault="000469D5" w:rsidP="00FA49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97F1D21" w14:textId="47AC943F" w:rsidR="00F432EB" w:rsidRDefault="00F432EB" w:rsidP="009633F2">
      <w:pPr>
        <w:spacing w:after="0" w:line="36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5F">
        <w:rPr>
          <w:rFonts w:ascii="Times New Roman" w:hAnsi="Times New Roman" w:cs="Times New Roman"/>
          <w:b/>
          <w:sz w:val="24"/>
          <w:szCs w:val="24"/>
        </w:rPr>
        <w:lastRenderedPageBreak/>
        <w:t>DECID</w:t>
      </w:r>
      <w:r w:rsidR="00E936E4">
        <w:rPr>
          <w:rFonts w:ascii="Times New Roman" w:hAnsi="Times New Roman" w:cs="Times New Roman"/>
          <w:b/>
          <w:sz w:val="24"/>
          <w:szCs w:val="24"/>
        </w:rPr>
        <w:t>E</w:t>
      </w:r>
      <w:r w:rsidRPr="00E4785F">
        <w:rPr>
          <w:rFonts w:ascii="Times New Roman" w:hAnsi="Times New Roman" w:cs="Times New Roman"/>
          <w:b/>
          <w:sz w:val="24"/>
          <w:szCs w:val="24"/>
        </w:rPr>
        <w:t>:</w:t>
      </w:r>
    </w:p>
    <w:p w14:paraId="5FF5D7EA" w14:textId="77777777" w:rsidR="00D11118" w:rsidRPr="00E4785F" w:rsidRDefault="00D11118" w:rsidP="00315CB4">
      <w:pPr>
        <w:spacing w:after="0" w:line="36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C4A51" w14:textId="537EE798" w:rsidR="00285994" w:rsidRDefault="00DC526F" w:rsidP="00315CB4">
      <w:pPr>
        <w:spacing w:after="0" w:line="36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85F">
        <w:rPr>
          <w:rFonts w:ascii="Times New Roman" w:hAnsi="Times New Roman" w:cs="Times New Roman"/>
          <w:b/>
          <w:sz w:val="24"/>
          <w:szCs w:val="24"/>
        </w:rPr>
        <w:tab/>
      </w:r>
      <w:r w:rsidR="00F432EB" w:rsidRPr="00E4785F">
        <w:rPr>
          <w:rFonts w:ascii="Times New Roman" w:hAnsi="Times New Roman" w:cs="Times New Roman"/>
          <w:b/>
          <w:sz w:val="24"/>
          <w:szCs w:val="24"/>
        </w:rPr>
        <w:t>Art. 1</w:t>
      </w:r>
      <w:r w:rsidR="00B25C04" w:rsidRPr="00E4785F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71594261"/>
      <w:r w:rsidR="00285994" w:rsidRPr="00285994">
        <w:rPr>
          <w:rFonts w:ascii="Times New Roman" w:hAnsi="Times New Roman" w:cs="Times New Roman"/>
          <w:bCs/>
          <w:sz w:val="24"/>
          <w:szCs w:val="24"/>
        </w:rPr>
        <w:t xml:space="preserve">Începând cu data de __________, se desemnează responsabil </w:t>
      </w:r>
      <w:bookmarkEnd w:id="9"/>
      <w:r w:rsidR="00285994" w:rsidRPr="00285994">
        <w:rPr>
          <w:rFonts w:ascii="Times New Roman" w:hAnsi="Times New Roman" w:cs="Times New Roman"/>
          <w:sz w:val="24"/>
          <w:szCs w:val="24"/>
        </w:rPr>
        <w:t xml:space="preserve">cu </w:t>
      </w:r>
      <w:r w:rsidR="00285994">
        <w:rPr>
          <w:rFonts w:ascii="Times New Roman" w:hAnsi="Times New Roman" w:cs="Times New Roman"/>
          <w:sz w:val="24"/>
          <w:szCs w:val="24"/>
        </w:rPr>
        <w:t>protecția datelor cu caracter personal</w:t>
      </w:r>
      <w:r w:rsidR="00285994" w:rsidRPr="00285994">
        <w:rPr>
          <w:rFonts w:ascii="Times New Roman" w:hAnsi="Times New Roman" w:cs="Times New Roman"/>
          <w:sz w:val="24"/>
          <w:szCs w:val="24"/>
        </w:rPr>
        <w:t xml:space="preserve">, domnul/doamna ________________, având funcția de ____________ </w:t>
      </w:r>
      <w:r w:rsidR="00285994" w:rsidRPr="00285994">
        <w:rPr>
          <w:rFonts w:ascii="Times New Roman" w:hAnsi="Times New Roman" w:cs="Times New Roman"/>
          <w:i/>
          <w:iCs/>
          <w:color w:val="FF0000"/>
          <w:sz w:val="24"/>
          <w:szCs w:val="24"/>
        </w:rPr>
        <w:t>(de regulă directorul adjunct sau un membru CA)</w:t>
      </w:r>
      <w:r w:rsidR="00285994" w:rsidRPr="00285994">
        <w:rPr>
          <w:rFonts w:ascii="Times New Roman" w:hAnsi="Times New Roman" w:cs="Times New Roman"/>
          <w:sz w:val="24"/>
          <w:szCs w:val="24"/>
        </w:rPr>
        <w:t xml:space="preserve"> în cadrul unității de învățământ.</w:t>
      </w:r>
    </w:p>
    <w:p w14:paraId="56F3240E" w14:textId="7710D55F" w:rsidR="004614B5" w:rsidRPr="00E4785F" w:rsidRDefault="00F432EB" w:rsidP="00315CB4">
      <w:pPr>
        <w:spacing w:after="0" w:line="360" w:lineRule="auto"/>
        <w:ind w:left="90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E4785F">
        <w:rPr>
          <w:rFonts w:ascii="Times New Roman" w:hAnsi="Times New Roman" w:cs="Times New Roman"/>
          <w:b/>
          <w:sz w:val="24"/>
          <w:szCs w:val="24"/>
        </w:rPr>
        <w:t>Art. 2</w:t>
      </w:r>
      <w:r w:rsidRPr="00E4785F">
        <w:rPr>
          <w:rFonts w:ascii="Times New Roman" w:hAnsi="Times New Roman" w:cs="Times New Roman"/>
          <w:sz w:val="24"/>
          <w:szCs w:val="24"/>
        </w:rPr>
        <w:t xml:space="preserve"> Responsabilul  </w:t>
      </w:r>
      <w:r w:rsidR="00FA49CC">
        <w:rPr>
          <w:rFonts w:ascii="Times New Roman" w:hAnsi="Times New Roman" w:cs="Times New Roman"/>
          <w:sz w:val="24"/>
          <w:szCs w:val="24"/>
        </w:rPr>
        <w:t>desemnat</w:t>
      </w:r>
      <w:r w:rsidR="004614B5" w:rsidRPr="00E4785F">
        <w:rPr>
          <w:rFonts w:ascii="Times New Roman" w:hAnsi="Times New Roman" w:cs="Times New Roman"/>
          <w:sz w:val="24"/>
          <w:szCs w:val="24"/>
        </w:rPr>
        <w:t xml:space="preserve"> este obligat să respecte </w:t>
      </w:r>
      <w:proofErr w:type="spellStart"/>
      <w:r w:rsidR="004614B5" w:rsidRPr="00E4785F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="004614B5" w:rsidRPr="00E4785F">
        <w:rPr>
          <w:rFonts w:ascii="Times New Roman" w:hAnsi="Times New Roman" w:cs="Times New Roman"/>
          <w:sz w:val="24"/>
          <w:szCs w:val="24"/>
        </w:rPr>
        <w:t xml:space="preserve"> în </w:t>
      </w:r>
      <w:r w:rsidR="004614B5" w:rsidRPr="00FA49CC">
        <w:rPr>
          <w:rFonts w:ascii="Times New Roman" w:hAnsi="Times New Roman" w:cs="Times New Roman"/>
          <w:bCs/>
          <w:sz w:val="24"/>
          <w:szCs w:val="24"/>
        </w:rPr>
        <w:t>domeniu</w:t>
      </w:r>
      <w:r w:rsidR="00285994">
        <w:rPr>
          <w:rFonts w:ascii="Times New Roman" w:hAnsi="Times New Roman" w:cs="Times New Roman"/>
          <w:sz w:val="24"/>
          <w:szCs w:val="24"/>
        </w:rPr>
        <w:t>.</w:t>
      </w:r>
    </w:p>
    <w:p w14:paraId="48BB0E45" w14:textId="5BDAED2D" w:rsidR="00F432EB" w:rsidRDefault="00DC526F" w:rsidP="00315CB4">
      <w:p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E4785F">
        <w:rPr>
          <w:rFonts w:ascii="Times New Roman" w:hAnsi="Times New Roman" w:cs="Times New Roman"/>
          <w:b/>
          <w:sz w:val="24"/>
          <w:szCs w:val="24"/>
        </w:rPr>
        <w:tab/>
      </w:r>
      <w:r w:rsidR="00F432EB" w:rsidRPr="00E4785F">
        <w:rPr>
          <w:rFonts w:ascii="Times New Roman" w:hAnsi="Times New Roman" w:cs="Times New Roman"/>
          <w:b/>
          <w:sz w:val="24"/>
          <w:szCs w:val="24"/>
        </w:rPr>
        <w:t>Art. 3</w:t>
      </w:r>
      <w:r w:rsidR="00F432EB" w:rsidRPr="00E4785F">
        <w:rPr>
          <w:rFonts w:ascii="Times New Roman" w:hAnsi="Times New Roman" w:cs="Times New Roman"/>
          <w:sz w:val="24"/>
          <w:szCs w:val="24"/>
        </w:rPr>
        <w:t xml:space="preserve"> </w:t>
      </w:r>
      <w:r w:rsidR="00285994" w:rsidRPr="00285994">
        <w:rPr>
          <w:rFonts w:ascii="Times New Roman" w:hAnsi="Times New Roman" w:cs="Times New Roman"/>
          <w:sz w:val="24"/>
          <w:szCs w:val="24"/>
        </w:rPr>
        <w:t xml:space="preserve">Prevederile prezentei decizii vor fi comunicate de către compartimentul  Secretariat persoanei desemnate la Art. 1.        </w:t>
      </w:r>
    </w:p>
    <w:p w14:paraId="5F41E612" w14:textId="77777777" w:rsidR="00D11118" w:rsidRDefault="00D11118" w:rsidP="009633F2">
      <w:p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7E2418A7" w14:textId="77777777" w:rsidR="00D11118" w:rsidRPr="00E4785F" w:rsidRDefault="00D11118" w:rsidP="009633F2">
      <w:pPr>
        <w:spacing w:after="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100A08E0" w14:textId="6C402B9C" w:rsidR="00285994" w:rsidRPr="00285994" w:rsidRDefault="000469D5" w:rsidP="00285994">
      <w:pPr>
        <w:tabs>
          <w:tab w:val="left" w:pos="9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85994" w:rsidRPr="00285994">
        <w:rPr>
          <w:rFonts w:ascii="Times New Roman" w:hAnsi="Times New Roman" w:cs="Times New Roman"/>
          <w:b/>
          <w:sz w:val="24"/>
          <w:szCs w:val="24"/>
        </w:rPr>
        <w:t>Director,</w:t>
      </w:r>
    </w:p>
    <w:p w14:paraId="6C0324E8" w14:textId="77777777" w:rsidR="00285994" w:rsidRPr="00285994" w:rsidRDefault="00285994" w:rsidP="00285994">
      <w:pPr>
        <w:tabs>
          <w:tab w:val="left" w:pos="9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994">
        <w:rPr>
          <w:rFonts w:ascii="Times New Roman" w:hAnsi="Times New Roman" w:cs="Times New Roman"/>
          <w:b/>
          <w:sz w:val="24"/>
          <w:szCs w:val="24"/>
        </w:rPr>
        <w:t xml:space="preserve">   _________________</w:t>
      </w:r>
    </w:p>
    <w:p w14:paraId="07917F3F" w14:textId="5F6DBD75" w:rsidR="001339BE" w:rsidRPr="00E4785F" w:rsidRDefault="001339BE" w:rsidP="00285994">
      <w:pPr>
        <w:tabs>
          <w:tab w:val="left" w:pos="9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339BE" w:rsidRPr="00E4785F" w:rsidSect="00285994">
      <w:pgSz w:w="12240" w:h="15840"/>
      <w:pgMar w:top="99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258CB" w14:textId="77777777" w:rsidR="005D11C4" w:rsidRDefault="005D11C4" w:rsidP="00B25C04">
      <w:pPr>
        <w:spacing w:after="0" w:line="240" w:lineRule="auto"/>
      </w:pPr>
      <w:r>
        <w:separator/>
      </w:r>
    </w:p>
  </w:endnote>
  <w:endnote w:type="continuationSeparator" w:id="0">
    <w:p w14:paraId="465EA0BB" w14:textId="77777777" w:rsidR="005D11C4" w:rsidRDefault="005D11C4" w:rsidP="00B2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5A854" w14:textId="77777777" w:rsidR="005D11C4" w:rsidRDefault="005D11C4" w:rsidP="00B25C04">
      <w:pPr>
        <w:spacing w:after="0" w:line="240" w:lineRule="auto"/>
      </w:pPr>
      <w:r>
        <w:separator/>
      </w:r>
    </w:p>
  </w:footnote>
  <w:footnote w:type="continuationSeparator" w:id="0">
    <w:p w14:paraId="56E7FBA2" w14:textId="77777777" w:rsidR="005D11C4" w:rsidRDefault="005D11C4" w:rsidP="00B25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42743"/>
    <w:multiLevelType w:val="hybridMultilevel"/>
    <w:tmpl w:val="86BE956C"/>
    <w:lvl w:ilvl="0" w:tplc="4A040984">
      <w:start w:val="12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3BAE41E8"/>
    <w:multiLevelType w:val="hybridMultilevel"/>
    <w:tmpl w:val="BBA2C88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2457683"/>
    <w:multiLevelType w:val="hybridMultilevel"/>
    <w:tmpl w:val="9D068EC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FBB"/>
    <w:rsid w:val="000469D5"/>
    <w:rsid w:val="00053AA2"/>
    <w:rsid w:val="000743EC"/>
    <w:rsid w:val="0009458D"/>
    <w:rsid w:val="00096570"/>
    <w:rsid w:val="000C5983"/>
    <w:rsid w:val="00115853"/>
    <w:rsid w:val="00123228"/>
    <w:rsid w:val="001339BE"/>
    <w:rsid w:val="0016239B"/>
    <w:rsid w:val="00173A7C"/>
    <w:rsid w:val="00205021"/>
    <w:rsid w:val="00257337"/>
    <w:rsid w:val="0026394C"/>
    <w:rsid w:val="00285994"/>
    <w:rsid w:val="002C1131"/>
    <w:rsid w:val="00304174"/>
    <w:rsid w:val="00315CB4"/>
    <w:rsid w:val="003310A9"/>
    <w:rsid w:val="00333F1B"/>
    <w:rsid w:val="00334600"/>
    <w:rsid w:val="003A49BA"/>
    <w:rsid w:val="003D2742"/>
    <w:rsid w:val="003E57FB"/>
    <w:rsid w:val="00442147"/>
    <w:rsid w:val="00454BBD"/>
    <w:rsid w:val="004614B5"/>
    <w:rsid w:val="004C386B"/>
    <w:rsid w:val="004E7F8D"/>
    <w:rsid w:val="00514F01"/>
    <w:rsid w:val="00574A31"/>
    <w:rsid w:val="00575694"/>
    <w:rsid w:val="005B7C3D"/>
    <w:rsid w:val="005D11C4"/>
    <w:rsid w:val="006C1DB9"/>
    <w:rsid w:val="006F5A04"/>
    <w:rsid w:val="00765051"/>
    <w:rsid w:val="007B5B59"/>
    <w:rsid w:val="00802E70"/>
    <w:rsid w:val="008A32A6"/>
    <w:rsid w:val="009633F2"/>
    <w:rsid w:val="00986C8F"/>
    <w:rsid w:val="00996CFA"/>
    <w:rsid w:val="009D3B80"/>
    <w:rsid w:val="00A2679C"/>
    <w:rsid w:val="00A573C2"/>
    <w:rsid w:val="00A83B4C"/>
    <w:rsid w:val="00AC66EF"/>
    <w:rsid w:val="00AF37B9"/>
    <w:rsid w:val="00B25B53"/>
    <w:rsid w:val="00B25C04"/>
    <w:rsid w:val="00B2629F"/>
    <w:rsid w:val="00BA556F"/>
    <w:rsid w:val="00BE77E2"/>
    <w:rsid w:val="00C05377"/>
    <w:rsid w:val="00C053EC"/>
    <w:rsid w:val="00C200AD"/>
    <w:rsid w:val="00C72326"/>
    <w:rsid w:val="00C92104"/>
    <w:rsid w:val="00CC5FA1"/>
    <w:rsid w:val="00CD1B90"/>
    <w:rsid w:val="00CE7B89"/>
    <w:rsid w:val="00D11118"/>
    <w:rsid w:val="00DC526F"/>
    <w:rsid w:val="00E12E51"/>
    <w:rsid w:val="00E4785F"/>
    <w:rsid w:val="00E77420"/>
    <w:rsid w:val="00E81FBB"/>
    <w:rsid w:val="00E936E4"/>
    <w:rsid w:val="00EC7D6D"/>
    <w:rsid w:val="00EE7CF7"/>
    <w:rsid w:val="00F0243A"/>
    <w:rsid w:val="00F0787E"/>
    <w:rsid w:val="00F432EB"/>
    <w:rsid w:val="00F54379"/>
    <w:rsid w:val="00FA49CC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82F9"/>
  <w15:docId w15:val="{C21E2249-78B6-49BE-90E2-0E52DBE3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C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spaiere1">
    <w:name w:val="Fără spațiere1"/>
    <w:qFormat/>
    <w:rsid w:val="00F432EB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qFormat/>
    <w:rsid w:val="00C05377"/>
    <w:rPr>
      <w:i/>
      <w:iCs/>
    </w:rPr>
  </w:style>
  <w:style w:type="paragraph" w:styleId="ListParagraph">
    <w:name w:val="List Paragraph"/>
    <w:basedOn w:val="Normal"/>
    <w:uiPriority w:val="34"/>
    <w:qFormat/>
    <w:rsid w:val="00C05377"/>
    <w:pPr>
      <w:ind w:left="720"/>
      <w:contextualSpacing/>
    </w:pPr>
  </w:style>
  <w:style w:type="character" w:customStyle="1" w:styleId="do1">
    <w:name w:val="do1"/>
    <w:rsid w:val="00F0243A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B25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C04"/>
  </w:style>
  <w:style w:type="paragraph" w:styleId="Footer">
    <w:name w:val="footer"/>
    <w:basedOn w:val="Normal"/>
    <w:link w:val="FooterChar"/>
    <w:uiPriority w:val="99"/>
    <w:semiHidden/>
    <w:unhideWhenUsed/>
    <w:rsid w:val="00B25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cizii\Templates\SecretariatResponsabilInfPubl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SecretariatResponsabilInfPublice</Template>
  <TotalTime>82</TotalTime>
  <Pages>2</Pages>
  <Words>347</Words>
  <Characters>1984</Characters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2014-09-15T06:14:00Z</cp:lastPrinted>
  <dcterms:created xsi:type="dcterms:W3CDTF">2014-09-15T06:14:00Z</dcterms:created>
  <dcterms:modified xsi:type="dcterms:W3CDTF">2025-05-05T08:51:00Z</dcterms:modified>
</cp:coreProperties>
</file>